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8CA0" w14:textId="15AD3833" w:rsidR="0084229C" w:rsidRPr="00755BC1" w:rsidRDefault="00C434B2" w:rsidP="0084229C">
      <w:pPr>
        <w:pStyle w:val="Title"/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51A551" wp14:editId="2B750345">
                <wp:simplePos x="0" y="0"/>
                <wp:positionH relativeFrom="column">
                  <wp:posOffset>4752975</wp:posOffset>
                </wp:positionH>
                <wp:positionV relativeFrom="paragraph">
                  <wp:posOffset>422910</wp:posOffset>
                </wp:positionV>
                <wp:extent cx="1480820" cy="234315"/>
                <wp:effectExtent l="0" t="0" r="5080" b="0"/>
                <wp:wrapNone/>
                <wp:docPr id="9074375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234315"/>
                        </a:xfrm>
                        <a:prstGeom prst="parallelogram">
                          <a:avLst>
                            <a:gd name="adj" fmla="val 151351"/>
                          </a:avLst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AF00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3" o:spid="_x0000_s1026" type="#_x0000_t7" style="position:absolute;margin-left:374.25pt;margin-top:33.3pt;width:116.6pt;height:18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" adj="5173" fillcolor="#3f5927 [1606]" stroked="f" strokecolor="black [3213]" strokeweight=".25pt">
                <v:shadow opacity="22938f" offset="0"/>
                <v:textbox inset=",7.2pt,,7.2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2C825" wp14:editId="430B30FA">
                <wp:simplePos x="0" y="0"/>
                <wp:positionH relativeFrom="column">
                  <wp:posOffset>-791678</wp:posOffset>
                </wp:positionH>
                <wp:positionV relativeFrom="paragraph">
                  <wp:posOffset>-55345</wp:posOffset>
                </wp:positionV>
                <wp:extent cx="6743065" cy="481811"/>
                <wp:effectExtent l="0" t="0" r="635" b="1270"/>
                <wp:wrapNone/>
                <wp:docPr id="17148302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065" cy="48181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7AE2C" id="Rectangle 62" o:spid="_x0000_s1026" style="position:absolute;margin-left:-62.35pt;margin-top:-4.35pt;width:530.95pt;height:37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" fillcolor="#80b350 [3206]" stroked="f" strokecolor="black [3213]" strokeweight=".25pt">
                <v:shadow opacity="22938f" offset="0"/>
                <v:textbox inset=",7.2pt,,7.2pt"/>
              </v:rect>
            </w:pict>
          </mc:Fallback>
        </mc:AlternateContent>
      </w:r>
      <w:r w:rsidR="00295E64"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3351A4" wp14:editId="1F62C887">
                <wp:simplePos x="0" y="0"/>
                <wp:positionH relativeFrom="column">
                  <wp:posOffset>-791678</wp:posOffset>
                </wp:positionH>
                <wp:positionV relativeFrom="paragraph">
                  <wp:posOffset>-55345</wp:posOffset>
                </wp:positionV>
                <wp:extent cx="7022969" cy="481665"/>
                <wp:effectExtent l="0" t="0" r="635" b="1270"/>
                <wp:wrapNone/>
                <wp:docPr id="11288277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2969" cy="481665"/>
                        </a:xfrm>
                        <a:prstGeom prst="rect">
                          <a:avLst/>
                        </a:prstGeom>
                        <a:solidFill>
                          <a:srgbClr val="80A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75D41" id="Rectangle 62" o:spid="_x0000_s1026" style="position:absolute;margin-left:-62.35pt;margin-top:-4.35pt;width:553pt;height:37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" fillcolor="#80a033" stroked="f" strokecolor="black [3213]" strokeweight=".25pt">
                <v:shadow opacity="22938f" offset="0"/>
                <v:textbox inset=",7.2pt,,7.2pt"/>
              </v:rect>
            </w:pict>
          </mc:Fallback>
        </mc:AlternateContent>
      </w:r>
      <w:r w:rsidR="0084229C" w:rsidRPr="00755BC1">
        <w:t xml:space="preserve"> AQA</w:t>
      </w:r>
      <w:r w:rsidR="0084229C">
        <w:t xml:space="preserve"> GCSE</w:t>
      </w:r>
      <w:r w:rsidR="00295E64">
        <w:t xml:space="preserve"> Geography Case Studies and Examples</w:t>
      </w:r>
      <w:r w:rsidR="0084229C" w:rsidRPr="00755BC1">
        <w:t xml:space="preserve"> </w:t>
      </w:r>
    </w:p>
    <w:p w14:paraId="238FE29D" w14:textId="0C86A100" w:rsidR="00295E64" w:rsidRDefault="00295E64" w:rsidP="001F1B94">
      <w:pPr>
        <w:ind w:right="3240"/>
        <w:rPr>
          <w:rFonts w:ascii="Calibri" w:hAnsi="Calibri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295E64" w:rsidRPr="00755BC1" w14:paraId="25F44382" w14:textId="77777777" w:rsidTr="00295E64">
        <w:tc>
          <w:tcPr>
            <w:tcW w:w="10065" w:type="dxa"/>
            <w:gridSpan w:val="3"/>
            <w:shd w:val="clear" w:color="auto" w:fill="81A032"/>
            <w:vAlign w:val="center"/>
          </w:tcPr>
          <w:p w14:paraId="345B19A9" w14:textId="04E9CF42" w:rsidR="00295E64" w:rsidRPr="00293E59" w:rsidRDefault="00E16A96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0DCF76" wp14:editId="32550E48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-300990</wp:posOffset>
                      </wp:positionV>
                      <wp:extent cx="712470" cy="330835"/>
                      <wp:effectExtent l="0" t="0" r="0" b="0"/>
                      <wp:wrapNone/>
                      <wp:docPr id="853777034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470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742C5" w14:textId="384AAC4E" w:rsidR="00E16A96" w:rsidRPr="00E16A96" w:rsidRDefault="00E16A96">
                                  <w:pPr>
                                    <w:rPr>
                                      <w:rFonts w:ascii="Calibri" w:hAnsi="Calibri" w:cs="Calibri"/>
                                      <w:color w:val="FFFFFF" w:themeColor="background1"/>
                                    </w:rPr>
                                  </w:pPr>
                                  <w:r w:rsidRPr="00E16A96">
                                    <w:rPr>
                                      <w:rFonts w:ascii="Calibri" w:hAnsi="Calibri" w:cs="Calibri"/>
                                      <w:color w:val="FFFFFF" w:themeColor="background1"/>
                                    </w:rPr>
                                    <w:t>Paper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DC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02.3pt;margin-top:-23.7pt;width:56.1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" filled="f" stroked="f" strokeweight=".5pt">
                      <v:textbox>
                        <w:txbxContent>
                          <w:p w14:paraId="365742C5" w14:textId="384AAC4E" w:rsidR="00E16A96" w:rsidRPr="00E16A96" w:rsidRDefault="00E16A96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E16A96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Paper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E59" w:rsidRPr="00293E5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The Challenge of Natural Hazards</w:t>
            </w:r>
          </w:p>
        </w:tc>
      </w:tr>
      <w:tr w:rsidR="00295E64" w:rsidRPr="00755BC1" w14:paraId="7E084FE9" w14:textId="77777777" w:rsidTr="00C434B2">
        <w:trPr>
          <w:trHeight w:val="525"/>
        </w:trPr>
        <w:tc>
          <w:tcPr>
            <w:tcW w:w="775" w:type="dxa"/>
            <w:vAlign w:val="center"/>
          </w:tcPr>
          <w:p w14:paraId="77A195E4" w14:textId="1736BBBC" w:rsidR="00295E64" w:rsidRPr="00755BC1" w:rsidRDefault="00295E64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0D0041EB" w14:textId="2072FE6D" w:rsidR="00295E64" w:rsidRPr="00C434B2" w:rsidRDefault="00293E59" w:rsidP="000440F5">
            <w:pPr>
              <w:rPr>
                <w:rFonts w:ascii="Calibri" w:hAnsi="Calibri"/>
                <w:sz w:val="20"/>
                <w:szCs w:val="20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Use </w:t>
            </w:r>
            <w:r w:rsidRPr="00C434B2">
              <w:rPr>
                <w:rFonts w:ascii="Calibri" w:hAnsi="Calibri"/>
                <w:b/>
                <w:bCs/>
                <w:sz w:val="20"/>
                <w:szCs w:val="20"/>
              </w:rPr>
              <w:t>named examples</w:t>
            </w:r>
            <w:r w:rsidRPr="00C434B2">
              <w:rPr>
                <w:rFonts w:ascii="Calibri" w:hAnsi="Calibri"/>
                <w:sz w:val="20"/>
                <w:szCs w:val="20"/>
              </w:rPr>
              <w:t> to show how the effects and responses to a tectonic hazard vary between two areas of contrasting levels of wealth.</w:t>
            </w:r>
          </w:p>
        </w:tc>
        <w:tc>
          <w:tcPr>
            <w:tcW w:w="3261" w:type="dxa"/>
          </w:tcPr>
          <w:p w14:paraId="5DED9209" w14:textId="55A7DD66" w:rsidR="00295E64" w:rsidRPr="00755BC1" w:rsidRDefault="00295E64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95E64" w:rsidRPr="00755BC1" w14:paraId="151E0A12" w14:textId="77777777" w:rsidTr="00C434B2">
        <w:trPr>
          <w:trHeight w:val="525"/>
        </w:trPr>
        <w:tc>
          <w:tcPr>
            <w:tcW w:w="775" w:type="dxa"/>
            <w:vAlign w:val="center"/>
          </w:tcPr>
          <w:p w14:paraId="1FEEAC63" w14:textId="761F8CC1" w:rsidR="00295E64" w:rsidRPr="00755BC1" w:rsidRDefault="00295E64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2258067E" w14:textId="7A449B8B" w:rsidR="00295E64" w:rsidRPr="00C434B2" w:rsidRDefault="00293E59" w:rsidP="000440F5">
            <w:pPr>
              <w:rPr>
                <w:rFonts w:ascii="Calibri" w:hAnsi="Calibri"/>
                <w:sz w:val="20"/>
                <w:szCs w:val="20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Use a </w:t>
            </w:r>
            <w:r w:rsidRPr="00C434B2">
              <w:rPr>
                <w:rFonts w:ascii="Calibri" w:hAnsi="Calibri"/>
                <w:b/>
                <w:bCs/>
                <w:sz w:val="20"/>
                <w:szCs w:val="20"/>
              </w:rPr>
              <w:t>named example</w:t>
            </w:r>
            <w:r w:rsidRPr="00C434B2">
              <w:rPr>
                <w:rFonts w:ascii="Calibri" w:hAnsi="Calibri"/>
                <w:sz w:val="20"/>
                <w:szCs w:val="20"/>
              </w:rPr>
              <w:t> of a tropical storm to show its effects and responses.</w:t>
            </w:r>
          </w:p>
        </w:tc>
        <w:tc>
          <w:tcPr>
            <w:tcW w:w="3261" w:type="dxa"/>
          </w:tcPr>
          <w:p w14:paraId="25FDCFEA" w14:textId="2FEC578B" w:rsidR="00295E64" w:rsidRPr="00755BC1" w:rsidRDefault="00295E64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93E59" w:rsidRPr="00755BC1" w14:paraId="41AB4752" w14:textId="77777777" w:rsidTr="00C434B2">
        <w:trPr>
          <w:trHeight w:val="525"/>
        </w:trPr>
        <w:tc>
          <w:tcPr>
            <w:tcW w:w="775" w:type="dxa"/>
            <w:vAlign w:val="center"/>
          </w:tcPr>
          <w:p w14:paraId="60A13649" w14:textId="62DBDA19" w:rsidR="00293E59" w:rsidRDefault="00293E59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29" w:type="dxa"/>
          </w:tcPr>
          <w:p w14:paraId="68E3CB51" w14:textId="77777777" w:rsidR="00293E59" w:rsidRPr="00293E59" w:rsidRDefault="00293E59" w:rsidP="00293E59">
            <w:p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An </w:t>
            </w:r>
            <w:r w:rsidRPr="00293E59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293E59">
              <w:rPr>
                <w:rFonts w:ascii="Calibri" w:hAnsi="Calibri"/>
                <w:sz w:val="20"/>
                <w:szCs w:val="20"/>
              </w:rPr>
              <w:t> of a recent extreme weather event in the UK to illustrate:</w:t>
            </w:r>
          </w:p>
          <w:p w14:paraId="05FBC39D" w14:textId="77777777" w:rsidR="00293E59" w:rsidRPr="00293E59" w:rsidRDefault="00293E59" w:rsidP="00293E59">
            <w:pPr>
              <w:numPr>
                <w:ilvl w:val="0"/>
                <w:numId w:val="39"/>
              </w:num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causes</w:t>
            </w:r>
          </w:p>
          <w:p w14:paraId="268C01B4" w14:textId="77777777" w:rsidR="00293E59" w:rsidRPr="00293E59" w:rsidRDefault="00293E59" w:rsidP="00293E59">
            <w:pPr>
              <w:numPr>
                <w:ilvl w:val="0"/>
                <w:numId w:val="39"/>
              </w:num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social, economic and environmental impacts</w:t>
            </w:r>
          </w:p>
          <w:p w14:paraId="23AC75EC" w14:textId="348DAD9E" w:rsidR="00293E59" w:rsidRPr="00C434B2" w:rsidRDefault="00293E59" w:rsidP="000440F5">
            <w:pPr>
              <w:numPr>
                <w:ilvl w:val="0"/>
                <w:numId w:val="39"/>
              </w:num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how management strategies can reduce risk.</w:t>
            </w:r>
          </w:p>
        </w:tc>
        <w:tc>
          <w:tcPr>
            <w:tcW w:w="3261" w:type="dxa"/>
          </w:tcPr>
          <w:p w14:paraId="2A34ABB0" w14:textId="1C1D45AD" w:rsidR="00293E59" w:rsidRPr="00755BC1" w:rsidRDefault="00293E59" w:rsidP="000440F5">
            <w:pPr>
              <w:ind w:right="3240"/>
              <w:rPr>
                <w:rFonts w:ascii="Calibri" w:hAnsi="Calibri"/>
              </w:rPr>
            </w:pPr>
          </w:p>
        </w:tc>
      </w:tr>
    </w:tbl>
    <w:p w14:paraId="4AE0F709" w14:textId="5C61374D" w:rsidR="00C32D95" w:rsidRDefault="00C32D95" w:rsidP="00C32D95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98"/>
        <w:gridCol w:w="6006"/>
        <w:gridCol w:w="3261"/>
      </w:tblGrid>
      <w:tr w:rsidR="00293E59" w:rsidRPr="00293E59" w14:paraId="6C7EB464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12233A42" w14:textId="003AFC13" w:rsidR="00293E59" w:rsidRPr="00293E59" w:rsidRDefault="00293E59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The Living World </w:t>
            </w:r>
          </w:p>
        </w:tc>
      </w:tr>
      <w:tr w:rsidR="00293E59" w:rsidRPr="00755BC1" w14:paraId="3A252646" w14:textId="77777777" w:rsidTr="00C434B2">
        <w:trPr>
          <w:trHeight w:val="525"/>
        </w:trPr>
        <w:tc>
          <w:tcPr>
            <w:tcW w:w="798" w:type="dxa"/>
            <w:vAlign w:val="center"/>
          </w:tcPr>
          <w:p w14:paraId="53DB45EE" w14:textId="77777777" w:rsidR="00293E59" w:rsidRPr="00755BC1" w:rsidRDefault="00293E59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06" w:type="dxa"/>
          </w:tcPr>
          <w:p w14:paraId="1E16A0FE" w14:textId="54C95C58" w:rsidR="00293E59" w:rsidRPr="00C434B2" w:rsidRDefault="00293E59" w:rsidP="000440F5">
            <w:pPr>
              <w:rPr>
                <w:rFonts w:ascii="Calibri" w:hAnsi="Calibri"/>
                <w:sz w:val="20"/>
                <w:szCs w:val="20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An </w:t>
            </w:r>
            <w:r w:rsidRPr="00C434B2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C434B2">
              <w:rPr>
                <w:rFonts w:ascii="Calibri" w:hAnsi="Calibri"/>
                <w:sz w:val="20"/>
                <w:szCs w:val="20"/>
              </w:rPr>
              <w:t xml:space="preserve"> of a </w:t>
            </w:r>
            <w:r w:rsidR="004C2535" w:rsidRPr="00C434B2">
              <w:rPr>
                <w:rFonts w:ascii="Calibri" w:hAnsi="Calibri"/>
                <w:sz w:val="20"/>
                <w:szCs w:val="20"/>
              </w:rPr>
              <w:t>small-scale</w:t>
            </w:r>
            <w:r w:rsidRPr="00C434B2">
              <w:rPr>
                <w:rFonts w:ascii="Calibri" w:hAnsi="Calibri"/>
                <w:sz w:val="20"/>
                <w:szCs w:val="20"/>
              </w:rPr>
              <w:t xml:space="preserve"> UK ecosystem to illustrate the concept of interrelationships within a natural system, an understanding of producers, consumers, decomposers, food chain, food web and nutrient cycling.</w:t>
            </w:r>
          </w:p>
        </w:tc>
        <w:tc>
          <w:tcPr>
            <w:tcW w:w="3261" w:type="dxa"/>
          </w:tcPr>
          <w:p w14:paraId="652AE878" w14:textId="5A60894C" w:rsidR="00293E59" w:rsidRPr="00755BC1" w:rsidRDefault="00293E59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93E59" w:rsidRPr="00755BC1" w14:paraId="62FC44DC" w14:textId="77777777" w:rsidTr="00C434B2">
        <w:trPr>
          <w:trHeight w:val="525"/>
        </w:trPr>
        <w:tc>
          <w:tcPr>
            <w:tcW w:w="798" w:type="dxa"/>
            <w:vAlign w:val="center"/>
          </w:tcPr>
          <w:p w14:paraId="3E3A2DBC" w14:textId="77777777" w:rsidR="00293E59" w:rsidRPr="00755BC1" w:rsidRDefault="00293E59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06" w:type="dxa"/>
          </w:tcPr>
          <w:p w14:paraId="7D90D6EA" w14:textId="77777777" w:rsidR="00293E59" w:rsidRPr="00293E59" w:rsidRDefault="00293E59" w:rsidP="00293E59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>A </w:t>
            </w:r>
            <w:r w:rsidRPr="00293E59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case study</w:t>
            </w:r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> of a tropical rainforest to illustrate:</w:t>
            </w:r>
          </w:p>
          <w:p w14:paraId="3891D116" w14:textId="77777777" w:rsidR="00293E59" w:rsidRPr="00293E59" w:rsidRDefault="00293E59" w:rsidP="00293E59">
            <w:pPr>
              <w:numPr>
                <w:ilvl w:val="0"/>
                <w:numId w:val="40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>causes of deforestation – subsistence and commercial farming, logging, road building, mineral extraction, energy development, settlement, population growth</w:t>
            </w:r>
          </w:p>
          <w:p w14:paraId="58F96B20" w14:textId="2CAD0E4F" w:rsidR="00293E59" w:rsidRPr="00C434B2" w:rsidRDefault="00293E59" w:rsidP="000440F5">
            <w:pPr>
              <w:numPr>
                <w:ilvl w:val="0"/>
                <w:numId w:val="40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 xml:space="preserve">impacts of deforestation – economic </w:t>
            </w:r>
            <w:proofErr w:type="gramStart"/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>development ,</w:t>
            </w:r>
            <w:proofErr w:type="gramEnd"/>
            <w:r w:rsidRPr="00293E59">
              <w:rPr>
                <w:rFonts w:ascii="Calibri" w:hAnsi="Calibri"/>
                <w:sz w:val="20"/>
                <w:szCs w:val="20"/>
                <w:lang w:eastAsia="en-US"/>
              </w:rPr>
              <w:t xml:space="preserve"> soil erosion, contribution to climate change.</w:t>
            </w:r>
          </w:p>
        </w:tc>
        <w:tc>
          <w:tcPr>
            <w:tcW w:w="3261" w:type="dxa"/>
          </w:tcPr>
          <w:p w14:paraId="738F7EB1" w14:textId="77777777" w:rsidR="00293E59" w:rsidRPr="00755BC1" w:rsidRDefault="00293E59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93E59" w:rsidRPr="00755BC1" w14:paraId="45184B3C" w14:textId="77777777" w:rsidTr="00C434B2">
        <w:trPr>
          <w:trHeight w:val="525"/>
        </w:trPr>
        <w:tc>
          <w:tcPr>
            <w:tcW w:w="798" w:type="dxa"/>
            <w:vAlign w:val="center"/>
          </w:tcPr>
          <w:p w14:paraId="02EA8FCE" w14:textId="51C8D9FC" w:rsidR="00293E59" w:rsidRDefault="00293E59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Either</w:t>
            </w:r>
          </w:p>
        </w:tc>
        <w:tc>
          <w:tcPr>
            <w:tcW w:w="6006" w:type="dxa"/>
          </w:tcPr>
          <w:p w14:paraId="1EFAE702" w14:textId="77777777" w:rsidR="00293E59" w:rsidRPr="00293E59" w:rsidRDefault="00293E59" w:rsidP="00293E59">
            <w:p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A </w:t>
            </w:r>
            <w:r w:rsidRPr="00293E59">
              <w:rPr>
                <w:rFonts w:ascii="Calibri" w:hAnsi="Calibri"/>
                <w:b/>
                <w:bCs/>
                <w:sz w:val="20"/>
                <w:szCs w:val="20"/>
              </w:rPr>
              <w:t>case study</w:t>
            </w:r>
            <w:r w:rsidRPr="00293E59">
              <w:rPr>
                <w:rFonts w:ascii="Calibri" w:hAnsi="Calibri"/>
                <w:sz w:val="20"/>
                <w:szCs w:val="20"/>
              </w:rPr>
              <w:t> of a hot desert to illustrate:</w:t>
            </w:r>
          </w:p>
          <w:p w14:paraId="1A7CF2C6" w14:textId="77777777" w:rsidR="00293E59" w:rsidRPr="00293E59" w:rsidRDefault="00293E59" w:rsidP="00293E59">
            <w:pPr>
              <w:numPr>
                <w:ilvl w:val="0"/>
                <w:numId w:val="41"/>
              </w:num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development opportunities in hot desert environments: mineral extraction, energy, farming, tourism</w:t>
            </w:r>
          </w:p>
          <w:p w14:paraId="3B202BA4" w14:textId="200B301B" w:rsidR="00293E59" w:rsidRPr="00C434B2" w:rsidRDefault="00293E59" w:rsidP="00293E59">
            <w:pPr>
              <w:numPr>
                <w:ilvl w:val="0"/>
                <w:numId w:val="41"/>
              </w:numPr>
              <w:rPr>
                <w:rFonts w:ascii="Calibri" w:hAnsi="Calibri"/>
                <w:sz w:val="20"/>
                <w:szCs w:val="20"/>
              </w:rPr>
            </w:pPr>
            <w:r w:rsidRPr="00293E59">
              <w:rPr>
                <w:rFonts w:ascii="Calibri" w:hAnsi="Calibri"/>
                <w:sz w:val="20"/>
                <w:szCs w:val="20"/>
              </w:rPr>
              <w:t>challenges of developing hot desert environments: extreme temperatures, water supply, inaccessibility.</w:t>
            </w:r>
          </w:p>
        </w:tc>
        <w:tc>
          <w:tcPr>
            <w:tcW w:w="3261" w:type="dxa"/>
          </w:tcPr>
          <w:p w14:paraId="5C37006D" w14:textId="44550887" w:rsidR="00293E59" w:rsidRPr="00755BC1" w:rsidRDefault="00293E59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93E59" w:rsidRPr="00755BC1" w14:paraId="5CAC17A8" w14:textId="77777777" w:rsidTr="00C434B2">
        <w:trPr>
          <w:trHeight w:val="525"/>
        </w:trPr>
        <w:tc>
          <w:tcPr>
            <w:tcW w:w="798" w:type="dxa"/>
            <w:vAlign w:val="center"/>
          </w:tcPr>
          <w:p w14:paraId="4ADDC376" w14:textId="1690F2F6" w:rsidR="00293E59" w:rsidRDefault="00293E59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</w:t>
            </w:r>
          </w:p>
        </w:tc>
        <w:tc>
          <w:tcPr>
            <w:tcW w:w="6006" w:type="dxa"/>
          </w:tcPr>
          <w:p w14:paraId="2088528B" w14:textId="77777777" w:rsidR="00C434B2" w:rsidRPr="00C434B2" w:rsidRDefault="00C434B2" w:rsidP="00C434B2">
            <w:pPr>
              <w:rPr>
                <w:rFonts w:ascii="Calibri" w:hAnsi="Calibri"/>
                <w:sz w:val="20"/>
                <w:szCs w:val="20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A </w:t>
            </w:r>
            <w:r w:rsidRPr="00C434B2">
              <w:rPr>
                <w:rFonts w:ascii="Calibri" w:hAnsi="Calibri"/>
                <w:b/>
                <w:bCs/>
                <w:sz w:val="20"/>
                <w:szCs w:val="20"/>
              </w:rPr>
              <w:t>case study</w:t>
            </w:r>
            <w:r w:rsidRPr="00C434B2">
              <w:rPr>
                <w:rFonts w:ascii="Calibri" w:hAnsi="Calibri"/>
                <w:sz w:val="20"/>
                <w:szCs w:val="20"/>
              </w:rPr>
              <w:t> of a cold environment to illustrate:</w:t>
            </w:r>
          </w:p>
          <w:p w14:paraId="28D3592B" w14:textId="77777777" w:rsidR="00C434B2" w:rsidRPr="00C434B2" w:rsidRDefault="00C434B2" w:rsidP="00C434B2">
            <w:pPr>
              <w:numPr>
                <w:ilvl w:val="0"/>
                <w:numId w:val="42"/>
              </w:numPr>
              <w:rPr>
                <w:rFonts w:ascii="Calibri" w:hAnsi="Calibri"/>
                <w:sz w:val="20"/>
                <w:szCs w:val="20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development opportunities in cold environments: mineral extraction, energy, fishing and tourism</w:t>
            </w:r>
          </w:p>
          <w:p w14:paraId="38A05B23" w14:textId="65B7039F" w:rsidR="00293E59" w:rsidRPr="00C434B2" w:rsidRDefault="00C434B2" w:rsidP="000440F5">
            <w:pPr>
              <w:numPr>
                <w:ilvl w:val="0"/>
                <w:numId w:val="42"/>
              </w:numPr>
              <w:rPr>
                <w:rFonts w:ascii="Calibri" w:hAnsi="Calibri"/>
              </w:rPr>
            </w:pPr>
            <w:r w:rsidRPr="00C434B2">
              <w:rPr>
                <w:rFonts w:ascii="Calibri" w:hAnsi="Calibri"/>
                <w:sz w:val="20"/>
                <w:szCs w:val="20"/>
              </w:rPr>
              <w:t>challenges of developing cold environments: extreme temperature, inaccessibility, provision of buildings and infrastructure.</w:t>
            </w:r>
          </w:p>
        </w:tc>
        <w:tc>
          <w:tcPr>
            <w:tcW w:w="3261" w:type="dxa"/>
          </w:tcPr>
          <w:p w14:paraId="7AD51C50" w14:textId="77777777" w:rsidR="00293E59" w:rsidRPr="00755BC1" w:rsidRDefault="00293E59" w:rsidP="000440F5">
            <w:pPr>
              <w:ind w:right="3240"/>
              <w:rPr>
                <w:rFonts w:ascii="Calibri" w:hAnsi="Calibri"/>
              </w:rPr>
            </w:pPr>
          </w:p>
        </w:tc>
      </w:tr>
    </w:tbl>
    <w:p w14:paraId="5BF9AEF3" w14:textId="30BCF0E7" w:rsidR="00C32D95" w:rsidRPr="00755BC1" w:rsidRDefault="00C32D95" w:rsidP="00C32D95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C434B2" w:rsidRPr="00293E59" w14:paraId="1BAE2E4E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3923562F" w14:textId="0075C392" w:rsidR="00C434B2" w:rsidRPr="00293E59" w:rsidRDefault="000C5B51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Coastal Landscapes in the UK</w:t>
            </w:r>
          </w:p>
        </w:tc>
      </w:tr>
      <w:tr w:rsidR="00C434B2" w:rsidRPr="00755BC1" w14:paraId="7B4AD5D2" w14:textId="77777777" w:rsidTr="00C434B2">
        <w:trPr>
          <w:trHeight w:val="525"/>
        </w:trPr>
        <w:tc>
          <w:tcPr>
            <w:tcW w:w="775" w:type="dxa"/>
            <w:vAlign w:val="center"/>
          </w:tcPr>
          <w:p w14:paraId="04332907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39B997FB" w14:textId="584E5428" w:rsidR="00C434B2" w:rsidRPr="00C434B2" w:rsidRDefault="00C434B2" w:rsidP="000440F5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river valley in the UK to identify its major landforms of erosion and deposition.</w:t>
            </w:r>
          </w:p>
        </w:tc>
        <w:tc>
          <w:tcPr>
            <w:tcW w:w="3261" w:type="dxa"/>
          </w:tcPr>
          <w:p w14:paraId="200858FE" w14:textId="0A55265C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C434B2" w:rsidRPr="00755BC1" w14:paraId="3486A65C" w14:textId="77777777" w:rsidTr="00C434B2">
        <w:trPr>
          <w:trHeight w:val="525"/>
        </w:trPr>
        <w:tc>
          <w:tcPr>
            <w:tcW w:w="775" w:type="dxa"/>
            <w:vAlign w:val="center"/>
          </w:tcPr>
          <w:p w14:paraId="00F9D96C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22274349" w14:textId="77777777" w:rsidR="00C434B2" w:rsidRPr="00C434B2" w:rsidRDefault="00C434B2" w:rsidP="00C434B2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coastal management scheme in the UK to show:</w:t>
            </w:r>
          </w:p>
          <w:p w14:paraId="574D05B5" w14:textId="77777777" w:rsidR="00C434B2" w:rsidRPr="00C434B2" w:rsidRDefault="00C434B2" w:rsidP="00C434B2">
            <w:pPr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reasons for management</w:t>
            </w:r>
          </w:p>
          <w:p w14:paraId="40E0E7D1" w14:textId="77777777" w:rsidR="00C434B2" w:rsidRPr="00C434B2" w:rsidRDefault="00C434B2" w:rsidP="00C434B2">
            <w:pPr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management strategy</w:t>
            </w:r>
          </w:p>
          <w:p w14:paraId="0C16A894" w14:textId="71C05C2E" w:rsidR="00C434B2" w:rsidRPr="00C434B2" w:rsidRDefault="00C434B2" w:rsidP="000440F5">
            <w:pPr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resulting effects and conflicts.</w:t>
            </w:r>
          </w:p>
        </w:tc>
        <w:tc>
          <w:tcPr>
            <w:tcW w:w="3261" w:type="dxa"/>
          </w:tcPr>
          <w:p w14:paraId="5C4DECEA" w14:textId="77777777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017959" w14:textId="3F3794B3" w:rsidR="00C32D95" w:rsidRPr="00755BC1" w:rsidRDefault="00C32D95" w:rsidP="00C32D95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C434B2" w:rsidRPr="00293E59" w14:paraId="61E9E499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403C3C81" w14:textId="0A49247D" w:rsidR="00C434B2" w:rsidRPr="00293E59" w:rsidRDefault="00C434B2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River</w:t>
            </w:r>
            <w:r w:rsidR="000C5B51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Landscapes in the UK</w:t>
            </w:r>
          </w:p>
        </w:tc>
      </w:tr>
      <w:tr w:rsidR="00C434B2" w:rsidRPr="00C434B2" w14:paraId="216039E0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64F3A336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71C94274" w14:textId="77777777" w:rsidR="00C434B2" w:rsidRPr="00C434B2" w:rsidRDefault="00C434B2" w:rsidP="000440F5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section of coastline in the UK to identify its major landforms of erosion and deposition.</w:t>
            </w:r>
          </w:p>
        </w:tc>
        <w:tc>
          <w:tcPr>
            <w:tcW w:w="3261" w:type="dxa"/>
          </w:tcPr>
          <w:p w14:paraId="5107554D" w14:textId="77777777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C434B2" w:rsidRPr="00C434B2" w14:paraId="352163B2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0399041F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759F44B4" w14:textId="77777777" w:rsidR="00C434B2" w:rsidRPr="00C434B2" w:rsidRDefault="00C434B2" w:rsidP="00C434B2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flood management scheme in the UK to show:</w:t>
            </w:r>
          </w:p>
          <w:p w14:paraId="7A1BABDE" w14:textId="77777777" w:rsidR="00C434B2" w:rsidRPr="00C434B2" w:rsidRDefault="00C434B2" w:rsidP="00C434B2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why the scheme was required</w:t>
            </w:r>
          </w:p>
          <w:p w14:paraId="129D54DE" w14:textId="77777777" w:rsidR="00C434B2" w:rsidRPr="00C434B2" w:rsidRDefault="00C434B2" w:rsidP="00C434B2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management strategy</w:t>
            </w:r>
          </w:p>
          <w:p w14:paraId="4112413A" w14:textId="4ED2BEB4" w:rsidR="00C434B2" w:rsidRPr="00C434B2" w:rsidRDefault="00C434B2" w:rsidP="00C434B2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social, economic and environmental issues.</w:t>
            </w:r>
          </w:p>
        </w:tc>
        <w:tc>
          <w:tcPr>
            <w:tcW w:w="3261" w:type="dxa"/>
          </w:tcPr>
          <w:p w14:paraId="745D2A01" w14:textId="604B4CC5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4D858A" w14:textId="11936C3E" w:rsidR="007F1878" w:rsidRDefault="007F1878" w:rsidP="00625368">
      <w:pPr>
        <w:spacing w:after="200" w:line="276" w:lineRule="auto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C434B2" w:rsidRPr="00293E59" w14:paraId="471CDA14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3A075A38" w14:textId="0C536D22" w:rsidR="00C434B2" w:rsidRPr="00293E59" w:rsidRDefault="000C5B51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>Glacial Landscapes in the UK</w:t>
            </w:r>
          </w:p>
        </w:tc>
      </w:tr>
      <w:tr w:rsidR="00C434B2" w:rsidRPr="00C434B2" w14:paraId="359F2037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38E712E6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13CCCF09" w14:textId="77777777" w:rsidR="00C434B2" w:rsidRPr="00C434B2" w:rsidRDefault="00C434B2" w:rsidP="000440F5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section of coastline in the UK to identify its major landforms of erosion and deposition.</w:t>
            </w:r>
          </w:p>
        </w:tc>
        <w:tc>
          <w:tcPr>
            <w:tcW w:w="3261" w:type="dxa"/>
          </w:tcPr>
          <w:p w14:paraId="332F38B4" w14:textId="77777777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C434B2" w:rsidRPr="00C434B2" w14:paraId="54D5A28C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34A3BB1E" w14:textId="77777777" w:rsidR="00C434B2" w:rsidRPr="00755BC1" w:rsidRDefault="00C434B2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084E3F46" w14:textId="77777777" w:rsidR="00C434B2" w:rsidRPr="00C434B2" w:rsidRDefault="00C434B2" w:rsidP="000440F5">
            <w:p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An </w:t>
            </w:r>
            <w:r w:rsidRPr="00C434B2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C434B2">
              <w:rPr>
                <w:rFonts w:ascii="Calibri" w:hAnsi="Calibri"/>
                <w:sz w:val="22"/>
                <w:szCs w:val="22"/>
              </w:rPr>
              <w:t> of a flood management scheme in the UK to show:</w:t>
            </w:r>
          </w:p>
          <w:p w14:paraId="3CDE1DF2" w14:textId="77777777" w:rsidR="00C434B2" w:rsidRPr="00C434B2" w:rsidRDefault="00C434B2" w:rsidP="000440F5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why the scheme was required</w:t>
            </w:r>
          </w:p>
          <w:p w14:paraId="302FABA0" w14:textId="77777777" w:rsidR="00C434B2" w:rsidRPr="00C434B2" w:rsidRDefault="00C434B2" w:rsidP="000440F5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management strategy</w:t>
            </w:r>
          </w:p>
          <w:p w14:paraId="2FD7E361" w14:textId="77777777" w:rsidR="00C434B2" w:rsidRPr="00C434B2" w:rsidRDefault="00C434B2" w:rsidP="000440F5">
            <w:pPr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C434B2">
              <w:rPr>
                <w:rFonts w:ascii="Calibri" w:hAnsi="Calibri"/>
                <w:sz w:val="22"/>
                <w:szCs w:val="22"/>
              </w:rPr>
              <w:t>the social, economic and environmental issues.</w:t>
            </w:r>
          </w:p>
        </w:tc>
        <w:tc>
          <w:tcPr>
            <w:tcW w:w="3261" w:type="dxa"/>
          </w:tcPr>
          <w:p w14:paraId="083ADA4E" w14:textId="77777777" w:rsidR="00C434B2" w:rsidRPr="00C434B2" w:rsidRDefault="00C434B2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588C34" w14:textId="2DD155D0" w:rsidR="00E16A96" w:rsidRDefault="00E16A96" w:rsidP="00625368">
      <w:pPr>
        <w:spacing w:after="200" w:line="276" w:lineRule="auto"/>
        <w:rPr>
          <w:rFonts w:ascii="Calibri" w:hAnsi="Calibri"/>
        </w:rPr>
      </w:pPr>
    </w:p>
    <w:p w14:paraId="139BA14B" w14:textId="20990250" w:rsidR="00E16A96" w:rsidRDefault="00E16A9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E93F552" w14:textId="6439E27B" w:rsidR="00E16A96" w:rsidRPr="00755BC1" w:rsidRDefault="00E16A96" w:rsidP="00E16A96">
      <w:pPr>
        <w:pStyle w:val="Title"/>
      </w:pPr>
      <w: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CB5AB" wp14:editId="57505EF6">
                <wp:simplePos x="0" y="0"/>
                <wp:positionH relativeFrom="column">
                  <wp:posOffset>5307330</wp:posOffset>
                </wp:positionH>
                <wp:positionV relativeFrom="paragraph">
                  <wp:posOffset>347345</wp:posOffset>
                </wp:positionV>
                <wp:extent cx="712470" cy="330835"/>
                <wp:effectExtent l="0" t="0" r="0" b="0"/>
                <wp:wrapNone/>
                <wp:docPr id="11007089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788B2" w14:textId="7162A2E1" w:rsidR="00E16A96" w:rsidRPr="00E16A96" w:rsidRDefault="00E16A96" w:rsidP="00E16A96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E16A96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Paper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B5AB" id="_x0000_s1027" type="#_x0000_t202" style="position:absolute;margin-left:417.9pt;margin-top:27.35pt;width:56.1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gGA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" filled="f" stroked="f" strokeweight=".5pt">
                <v:textbox>
                  <w:txbxContent>
                    <w:p w14:paraId="548788B2" w14:textId="7162A2E1" w:rsidR="00E16A96" w:rsidRPr="00E16A96" w:rsidRDefault="00E16A96" w:rsidP="00E16A96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E16A96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Paper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02A440" wp14:editId="440D8FBF">
                <wp:simplePos x="0" y="0"/>
                <wp:positionH relativeFrom="column">
                  <wp:posOffset>4867275</wp:posOffset>
                </wp:positionH>
                <wp:positionV relativeFrom="paragraph">
                  <wp:posOffset>386930</wp:posOffset>
                </wp:positionV>
                <wp:extent cx="1480820" cy="234315"/>
                <wp:effectExtent l="0" t="0" r="5080" b="0"/>
                <wp:wrapNone/>
                <wp:docPr id="11430275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234315"/>
                        </a:xfrm>
                        <a:prstGeom prst="parallelogram">
                          <a:avLst>
                            <a:gd name="adj" fmla="val 151351"/>
                          </a:avLst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B57E" id="AutoShape 63" o:spid="_x0000_s1026" type="#_x0000_t7" style="position:absolute;margin-left:383.25pt;margin-top:30.45pt;width:116.6pt;height:18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" adj="5173" fillcolor="#3f5927 [1606]" stroked="f" strokecolor="black [3213]" strokeweight=".25pt">
                <v:shadow opacity="22938f" offset="0"/>
                <v:textbox inset=",7.2pt,,7.2p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A49D34" wp14:editId="4FB01F5B">
                <wp:simplePos x="0" y="0"/>
                <wp:positionH relativeFrom="column">
                  <wp:posOffset>-678180</wp:posOffset>
                </wp:positionH>
                <wp:positionV relativeFrom="paragraph">
                  <wp:posOffset>-100700</wp:posOffset>
                </wp:positionV>
                <wp:extent cx="7022969" cy="481665"/>
                <wp:effectExtent l="0" t="0" r="635" b="1270"/>
                <wp:wrapNone/>
                <wp:docPr id="3621581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2969" cy="481665"/>
                        </a:xfrm>
                        <a:prstGeom prst="rect">
                          <a:avLst/>
                        </a:prstGeom>
                        <a:solidFill>
                          <a:srgbClr val="80A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7C25D" id="Rectangle 62" o:spid="_x0000_s1026" style="position:absolute;margin-left:-53.4pt;margin-top:-7.95pt;width:553pt;height:37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" fillcolor="#80a033" stroked="f" strokecolor="black [3213]" strokeweight=".25pt">
                <v:shadow opacity="22938f" offset="0"/>
                <v:textbox inset=",7.2pt,,7.2pt"/>
              </v:rect>
            </w:pict>
          </mc:Fallback>
        </mc:AlternateContent>
      </w:r>
      <w:r w:rsidRPr="00755BC1">
        <w:t>AQA</w:t>
      </w:r>
      <w:r>
        <w:t xml:space="preserve"> GCSE Geography Case Studies and Examples</w:t>
      </w:r>
      <w:r w:rsidRPr="00755BC1">
        <w:t xml:space="preserve"> </w:t>
      </w:r>
    </w:p>
    <w:p w14:paraId="3D3730C4" w14:textId="1A4A3BD3" w:rsidR="00E16A96" w:rsidRDefault="00E16A96" w:rsidP="00E16A96">
      <w:pPr>
        <w:ind w:right="3240"/>
        <w:rPr>
          <w:rFonts w:ascii="Calibri" w:hAnsi="Calibri"/>
          <w:sz w:val="20"/>
          <w:szCs w:val="20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E16A96" w:rsidRPr="00755BC1" w14:paraId="5DDC0E71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0956B14A" w14:textId="5C72531C" w:rsidR="00E16A96" w:rsidRPr="00293E59" w:rsidRDefault="002F61B4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Urban Issues and Challenges</w:t>
            </w:r>
          </w:p>
        </w:tc>
      </w:tr>
      <w:tr w:rsidR="00E16A96" w:rsidRPr="00755BC1" w14:paraId="732547F8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5E22E57B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31C9DE90" w14:textId="77777777" w:rsidR="002F61B4" w:rsidRPr="002F61B4" w:rsidRDefault="002F61B4" w:rsidP="002F61B4">
            <w:p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case study</w:t>
            </w:r>
            <w:r w:rsidRPr="002F61B4">
              <w:rPr>
                <w:rFonts w:ascii="Calibri" w:hAnsi="Calibri"/>
                <w:sz w:val="20"/>
                <w:szCs w:val="20"/>
              </w:rPr>
              <w:t> of a major city in an LIC or NEE to illustrate:</w:t>
            </w:r>
          </w:p>
          <w:p w14:paraId="286C1281" w14:textId="410FB288" w:rsidR="002F61B4" w:rsidRPr="002F61B4" w:rsidRDefault="002F61B4" w:rsidP="002F61B4">
            <w:pPr>
              <w:numPr>
                <w:ilvl w:val="0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the location and importance of the city, </w:t>
            </w:r>
            <w:r w:rsidR="00345765" w:rsidRPr="002F61B4">
              <w:rPr>
                <w:rFonts w:ascii="Calibri" w:hAnsi="Calibri"/>
                <w:sz w:val="20"/>
                <w:szCs w:val="20"/>
              </w:rPr>
              <w:t>regionally,</w:t>
            </w:r>
            <w:r w:rsidRPr="002F61B4">
              <w:rPr>
                <w:rFonts w:ascii="Calibri" w:hAnsi="Calibri"/>
                <w:sz w:val="20"/>
                <w:szCs w:val="20"/>
              </w:rPr>
              <w:t xml:space="preserve"> nationally and internationally</w:t>
            </w:r>
          </w:p>
          <w:p w14:paraId="550EB0AF" w14:textId="77777777" w:rsidR="002F61B4" w:rsidRPr="002F61B4" w:rsidRDefault="002F61B4" w:rsidP="002F61B4">
            <w:pPr>
              <w:numPr>
                <w:ilvl w:val="0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causes of growth: natural increase and migration</w:t>
            </w:r>
          </w:p>
          <w:p w14:paraId="2F9D10E7" w14:textId="77777777" w:rsidR="002F61B4" w:rsidRPr="002F61B4" w:rsidRDefault="002F61B4" w:rsidP="002F61B4">
            <w:pPr>
              <w:numPr>
                <w:ilvl w:val="0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how urban growth has created opportunities:</w:t>
            </w:r>
          </w:p>
          <w:p w14:paraId="379E33E7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social: access to services – health and education; access to resources – water supply, energy</w:t>
            </w:r>
          </w:p>
          <w:p w14:paraId="4B39F16B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economic: how urban industrial areas can be a stimulus for economic development</w:t>
            </w:r>
          </w:p>
          <w:p w14:paraId="08EF812C" w14:textId="77777777" w:rsidR="002F61B4" w:rsidRPr="002F61B4" w:rsidRDefault="002F61B4" w:rsidP="002F61B4">
            <w:pPr>
              <w:numPr>
                <w:ilvl w:val="0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how urban growth has created challenges:</w:t>
            </w:r>
          </w:p>
          <w:p w14:paraId="673B2CA7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managing urban growth – slums, squatter settlements</w:t>
            </w:r>
          </w:p>
          <w:p w14:paraId="642D014B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providing clean water, sanitation systems and energy</w:t>
            </w:r>
          </w:p>
          <w:p w14:paraId="2D979967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providing access to services – health and education</w:t>
            </w:r>
          </w:p>
          <w:p w14:paraId="2BE4C143" w14:textId="77777777" w:rsidR="002F61B4" w:rsidRPr="002F61B4" w:rsidRDefault="002F61B4" w:rsidP="002F61B4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reducing unemployment and crime</w:t>
            </w:r>
          </w:p>
          <w:p w14:paraId="7BCA971E" w14:textId="0F8C9976" w:rsidR="00E16A96" w:rsidRPr="002F61B4" w:rsidRDefault="002F61B4" w:rsidP="000440F5">
            <w:pPr>
              <w:numPr>
                <w:ilvl w:val="1"/>
                <w:numId w:val="45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managing environmental issues – waste disposal, air and water pollution, traffic congestion.</w:t>
            </w:r>
          </w:p>
        </w:tc>
        <w:tc>
          <w:tcPr>
            <w:tcW w:w="3261" w:type="dxa"/>
          </w:tcPr>
          <w:p w14:paraId="26144845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E16A96" w:rsidRPr="00755BC1" w14:paraId="1F9BFA96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7846EB2D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53B927BD" w14:textId="3CAEB126" w:rsidR="00E16A96" w:rsidRPr="00C434B2" w:rsidRDefault="002F61B4" w:rsidP="000440F5">
            <w:p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An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2F61B4">
              <w:rPr>
                <w:rFonts w:ascii="Calibri" w:hAnsi="Calibri"/>
                <w:sz w:val="20"/>
                <w:szCs w:val="20"/>
              </w:rPr>
              <w:t> of how urban planning is improving the quality of life for the urban poor.</w:t>
            </w:r>
          </w:p>
        </w:tc>
        <w:tc>
          <w:tcPr>
            <w:tcW w:w="3261" w:type="dxa"/>
          </w:tcPr>
          <w:p w14:paraId="01366A63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E16A96" w:rsidRPr="00755BC1" w14:paraId="5E9F8ACD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3DE8FCD3" w14:textId="77777777" w:rsidR="00E16A96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29" w:type="dxa"/>
          </w:tcPr>
          <w:p w14:paraId="5B2B5FEB" w14:textId="77777777" w:rsidR="002F61B4" w:rsidRPr="002F61B4" w:rsidRDefault="002F61B4" w:rsidP="002F61B4">
            <w:p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case study</w:t>
            </w:r>
            <w:r w:rsidRPr="002F61B4">
              <w:rPr>
                <w:rFonts w:ascii="Calibri" w:hAnsi="Calibri"/>
                <w:sz w:val="20"/>
                <w:szCs w:val="20"/>
              </w:rPr>
              <w:t> of a major city in the UK to illustrate:</w:t>
            </w:r>
          </w:p>
          <w:p w14:paraId="2A0B8FB7" w14:textId="77777777" w:rsidR="002F61B4" w:rsidRPr="002F61B4" w:rsidRDefault="002F61B4" w:rsidP="002F61B4">
            <w:pPr>
              <w:numPr>
                <w:ilvl w:val="0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the location and importance of the city in the UK and the wider world</w:t>
            </w:r>
          </w:p>
          <w:p w14:paraId="1895350D" w14:textId="77777777" w:rsidR="002F61B4" w:rsidRPr="002F61B4" w:rsidRDefault="002F61B4" w:rsidP="002F61B4">
            <w:pPr>
              <w:numPr>
                <w:ilvl w:val="0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impacts of national and international migration on the growth and character of the city</w:t>
            </w:r>
          </w:p>
          <w:p w14:paraId="2F20F7D5" w14:textId="77777777" w:rsidR="002F61B4" w:rsidRPr="002F61B4" w:rsidRDefault="002F61B4" w:rsidP="002F61B4">
            <w:pPr>
              <w:numPr>
                <w:ilvl w:val="0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how urban change has created opportunities:</w:t>
            </w:r>
          </w:p>
          <w:p w14:paraId="1ED0847E" w14:textId="77777777" w:rsidR="002F61B4" w:rsidRPr="002F61B4" w:rsidRDefault="002F61B4" w:rsidP="002F61B4">
            <w:pPr>
              <w:numPr>
                <w:ilvl w:val="1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social and economic: cultural mix, recreation and entertainment, employment, integrated transport systems</w:t>
            </w:r>
          </w:p>
          <w:p w14:paraId="40778EA5" w14:textId="77777777" w:rsidR="002F61B4" w:rsidRPr="002F61B4" w:rsidRDefault="002F61B4" w:rsidP="002F61B4">
            <w:pPr>
              <w:numPr>
                <w:ilvl w:val="1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environmental: urban greening</w:t>
            </w:r>
          </w:p>
          <w:p w14:paraId="45A8249C" w14:textId="77777777" w:rsidR="002F61B4" w:rsidRPr="002F61B4" w:rsidRDefault="002F61B4" w:rsidP="002F61B4">
            <w:pPr>
              <w:numPr>
                <w:ilvl w:val="0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how urban change has created challenges:</w:t>
            </w:r>
          </w:p>
          <w:p w14:paraId="5E915840" w14:textId="383EFBE6" w:rsidR="002F61B4" w:rsidRPr="002F61B4" w:rsidRDefault="002F61B4" w:rsidP="002F61B4">
            <w:pPr>
              <w:numPr>
                <w:ilvl w:val="1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social and economic: urban deprivation, inequalities in housing, education, health and employment</w:t>
            </w:r>
          </w:p>
          <w:p w14:paraId="08F37874" w14:textId="77777777" w:rsidR="002F61B4" w:rsidRPr="002F61B4" w:rsidRDefault="002F61B4" w:rsidP="002F61B4">
            <w:pPr>
              <w:numPr>
                <w:ilvl w:val="1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environmental: dereliction, building on brownfield and greenfield sites, waste disposal</w:t>
            </w:r>
          </w:p>
          <w:p w14:paraId="008C06BE" w14:textId="06EC887E" w:rsidR="00E16A96" w:rsidRPr="002F61B4" w:rsidRDefault="002F61B4" w:rsidP="002F61B4">
            <w:pPr>
              <w:numPr>
                <w:ilvl w:val="1"/>
                <w:numId w:val="46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the impact of urban sprawl on the rural–urban fringe, and the growth of commuter settlements.</w:t>
            </w:r>
          </w:p>
        </w:tc>
        <w:tc>
          <w:tcPr>
            <w:tcW w:w="3261" w:type="dxa"/>
          </w:tcPr>
          <w:p w14:paraId="16EB5EC6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2F61B4" w:rsidRPr="00755BC1" w14:paraId="5FC74E57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490D3518" w14:textId="0CF58FCB" w:rsidR="002F61B4" w:rsidRDefault="002F61B4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29" w:type="dxa"/>
          </w:tcPr>
          <w:p w14:paraId="7C153E50" w14:textId="77777777" w:rsidR="002F61B4" w:rsidRPr="002F61B4" w:rsidRDefault="002F61B4" w:rsidP="002F61B4">
            <w:p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An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2F61B4">
              <w:rPr>
                <w:rFonts w:ascii="Calibri" w:hAnsi="Calibri"/>
                <w:sz w:val="20"/>
                <w:szCs w:val="20"/>
              </w:rPr>
              <w:t> of an urban regeneration project to show:</w:t>
            </w:r>
          </w:p>
          <w:p w14:paraId="560473AE" w14:textId="77777777" w:rsidR="002F61B4" w:rsidRPr="002F61B4" w:rsidRDefault="002F61B4" w:rsidP="002F61B4">
            <w:pPr>
              <w:numPr>
                <w:ilvl w:val="0"/>
                <w:numId w:val="47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reasons why the area needed regeneration</w:t>
            </w:r>
          </w:p>
          <w:p w14:paraId="1ABAB6DB" w14:textId="33DBA92A" w:rsidR="002F61B4" w:rsidRPr="002F61B4" w:rsidRDefault="002F61B4" w:rsidP="002F61B4">
            <w:pPr>
              <w:numPr>
                <w:ilvl w:val="0"/>
                <w:numId w:val="47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the main features of the project.</w:t>
            </w:r>
          </w:p>
        </w:tc>
        <w:tc>
          <w:tcPr>
            <w:tcW w:w="3261" w:type="dxa"/>
          </w:tcPr>
          <w:p w14:paraId="0805C0EF" w14:textId="77777777" w:rsidR="002F61B4" w:rsidRPr="00755BC1" w:rsidRDefault="002F61B4" w:rsidP="000440F5">
            <w:pPr>
              <w:ind w:right="3240"/>
              <w:rPr>
                <w:rFonts w:ascii="Calibri" w:hAnsi="Calibri"/>
              </w:rPr>
            </w:pPr>
          </w:p>
        </w:tc>
      </w:tr>
    </w:tbl>
    <w:p w14:paraId="299CBAA5" w14:textId="77777777" w:rsidR="00E16A96" w:rsidRDefault="00E16A96" w:rsidP="00E16A96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98"/>
        <w:gridCol w:w="6006"/>
        <w:gridCol w:w="3261"/>
      </w:tblGrid>
      <w:tr w:rsidR="00E16A96" w:rsidRPr="00293E59" w14:paraId="30EC9362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7CB117D7" w14:textId="5573AA23" w:rsidR="00E16A96" w:rsidRPr="00293E59" w:rsidRDefault="002F61B4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The Changing Economic World </w:t>
            </w:r>
          </w:p>
        </w:tc>
      </w:tr>
      <w:tr w:rsidR="00E16A96" w:rsidRPr="00755BC1" w14:paraId="40BE3290" w14:textId="77777777" w:rsidTr="000440F5">
        <w:trPr>
          <w:trHeight w:val="525"/>
        </w:trPr>
        <w:tc>
          <w:tcPr>
            <w:tcW w:w="798" w:type="dxa"/>
            <w:vAlign w:val="center"/>
          </w:tcPr>
          <w:p w14:paraId="7EDEEF3D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06" w:type="dxa"/>
          </w:tcPr>
          <w:p w14:paraId="498CF2CB" w14:textId="0B4D0A94" w:rsidR="00E16A96" w:rsidRPr="00C434B2" w:rsidRDefault="002F61B4" w:rsidP="000440F5">
            <w:p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An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2F61B4">
              <w:rPr>
                <w:rFonts w:ascii="Calibri" w:hAnsi="Calibri"/>
                <w:sz w:val="20"/>
                <w:szCs w:val="20"/>
              </w:rPr>
              <w:t> of how the growth of tourism in an LIC or NEE helps to reduce the development gap.</w:t>
            </w:r>
          </w:p>
        </w:tc>
        <w:tc>
          <w:tcPr>
            <w:tcW w:w="3261" w:type="dxa"/>
          </w:tcPr>
          <w:p w14:paraId="3F4B2459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E16A96" w:rsidRPr="00755BC1" w14:paraId="149B0C3F" w14:textId="77777777" w:rsidTr="000440F5">
        <w:trPr>
          <w:trHeight w:val="525"/>
        </w:trPr>
        <w:tc>
          <w:tcPr>
            <w:tcW w:w="798" w:type="dxa"/>
            <w:vAlign w:val="center"/>
          </w:tcPr>
          <w:p w14:paraId="5BA69C0C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06" w:type="dxa"/>
          </w:tcPr>
          <w:p w14:paraId="2106A1FA" w14:textId="77777777" w:rsidR="002F61B4" w:rsidRPr="002F61B4" w:rsidRDefault="002F61B4" w:rsidP="002F61B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A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case study</w:t>
            </w: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 of one LIC or NEE to illustrate:</w:t>
            </w:r>
          </w:p>
          <w:p w14:paraId="1680B35D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location and importance of the country, regionally and globally</w:t>
            </w:r>
          </w:p>
          <w:p w14:paraId="626DAB75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wider political, social, cultural and environmental context within which the country is placed</w:t>
            </w:r>
          </w:p>
          <w:p w14:paraId="24579BF2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changing industrial structure. The balance between different sectors of the economy. How manufacturing industry can stimulate economic development</w:t>
            </w:r>
          </w:p>
          <w:p w14:paraId="500650BB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the role of transnational corporations (TNCs) in relation to industrial development. Advantages and disadvantages of TNC(s) to the host country</w:t>
            </w:r>
          </w:p>
          <w:p w14:paraId="1D53EA28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changing political and trading relationships with the wider world</w:t>
            </w:r>
          </w:p>
          <w:p w14:paraId="374ABA4D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international aid: types of aid, impacts of aid on the receiving country</w:t>
            </w:r>
          </w:p>
          <w:p w14:paraId="48D9F789" w14:textId="77777777" w:rsidR="002F61B4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environmental impacts of economic development</w:t>
            </w:r>
          </w:p>
          <w:p w14:paraId="2EF1F6E8" w14:textId="5B47D9CC" w:rsidR="00E16A96" w:rsidRPr="002F61B4" w:rsidRDefault="002F61B4" w:rsidP="002F61B4">
            <w:pPr>
              <w:numPr>
                <w:ilvl w:val="0"/>
                <w:numId w:val="48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F61B4">
              <w:rPr>
                <w:rFonts w:ascii="Calibri" w:hAnsi="Calibri"/>
                <w:sz w:val="20"/>
                <w:szCs w:val="20"/>
                <w:lang w:eastAsia="en-US"/>
              </w:rPr>
              <w:t>the effects of economic development on quality of life for the population.</w:t>
            </w:r>
          </w:p>
        </w:tc>
        <w:tc>
          <w:tcPr>
            <w:tcW w:w="3261" w:type="dxa"/>
          </w:tcPr>
          <w:p w14:paraId="1399F6BA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  <w:tr w:rsidR="00E16A96" w:rsidRPr="00755BC1" w14:paraId="6476CA8F" w14:textId="77777777" w:rsidTr="000440F5">
        <w:trPr>
          <w:trHeight w:val="525"/>
        </w:trPr>
        <w:tc>
          <w:tcPr>
            <w:tcW w:w="798" w:type="dxa"/>
            <w:vAlign w:val="center"/>
          </w:tcPr>
          <w:p w14:paraId="1B319C17" w14:textId="06FA2018" w:rsidR="00E16A96" w:rsidRDefault="002F61B4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06" w:type="dxa"/>
          </w:tcPr>
          <w:p w14:paraId="77605070" w14:textId="08A3EF3A" w:rsidR="00E16A96" w:rsidRPr="00C434B2" w:rsidRDefault="002F61B4" w:rsidP="000440F5">
            <w:pPr>
              <w:numPr>
                <w:ilvl w:val="0"/>
                <w:numId w:val="41"/>
              </w:numPr>
              <w:rPr>
                <w:rFonts w:ascii="Calibri" w:hAnsi="Calibri"/>
                <w:sz w:val="20"/>
                <w:szCs w:val="20"/>
              </w:rPr>
            </w:pPr>
            <w:r w:rsidRPr="002F61B4">
              <w:rPr>
                <w:rFonts w:ascii="Calibri" w:hAnsi="Calibri"/>
                <w:sz w:val="20"/>
                <w:szCs w:val="20"/>
              </w:rPr>
              <w:t>An </w:t>
            </w:r>
            <w:r w:rsidRPr="002F61B4">
              <w:rPr>
                <w:rFonts w:ascii="Calibri" w:hAnsi="Calibri"/>
                <w:b/>
                <w:bCs/>
                <w:sz w:val="20"/>
                <w:szCs w:val="20"/>
              </w:rPr>
              <w:t>example</w:t>
            </w:r>
            <w:r w:rsidRPr="002F61B4">
              <w:rPr>
                <w:rFonts w:ascii="Calibri" w:hAnsi="Calibri"/>
                <w:sz w:val="20"/>
                <w:szCs w:val="20"/>
              </w:rPr>
              <w:t> of how modern industrial development can be more environmentally sustainable</w:t>
            </w:r>
          </w:p>
        </w:tc>
        <w:tc>
          <w:tcPr>
            <w:tcW w:w="3261" w:type="dxa"/>
          </w:tcPr>
          <w:p w14:paraId="44FACC27" w14:textId="77777777" w:rsidR="00E16A96" w:rsidRPr="00755BC1" w:rsidRDefault="00E16A96" w:rsidP="000440F5">
            <w:pPr>
              <w:ind w:right="3240"/>
              <w:rPr>
                <w:rFonts w:ascii="Calibri" w:hAnsi="Calibri"/>
              </w:rPr>
            </w:pPr>
          </w:p>
        </w:tc>
      </w:tr>
    </w:tbl>
    <w:p w14:paraId="17709F1C" w14:textId="77777777" w:rsidR="00E16A96" w:rsidRPr="00755BC1" w:rsidRDefault="00E16A96" w:rsidP="00E16A96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E16A96" w:rsidRPr="00293E59" w14:paraId="22895DC9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5694B8FB" w14:textId="477C7E62" w:rsidR="00E16A96" w:rsidRPr="00293E59" w:rsidRDefault="009C1A41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Resource Management – Food </w:t>
            </w:r>
          </w:p>
        </w:tc>
      </w:tr>
      <w:tr w:rsidR="00E16A96" w:rsidRPr="00755BC1" w14:paraId="1EBEF84A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0ADFB161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42A4830C" w14:textId="10987F9B" w:rsidR="00E16A96" w:rsidRPr="00C434B2" w:rsidRDefault="009C1A41" w:rsidP="00044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> of a large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C1A41">
              <w:rPr>
                <w:rFonts w:ascii="Calibri" w:hAnsi="Calibri"/>
                <w:sz w:val="22"/>
                <w:szCs w:val="22"/>
              </w:rPr>
              <w:t>scale agricultural development to show how it has both advantages and disadvantages.</w:t>
            </w:r>
          </w:p>
        </w:tc>
        <w:tc>
          <w:tcPr>
            <w:tcW w:w="3261" w:type="dxa"/>
          </w:tcPr>
          <w:p w14:paraId="3C442EAA" w14:textId="77777777" w:rsidR="00E16A96" w:rsidRPr="00C434B2" w:rsidRDefault="00E16A96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E16A96" w:rsidRPr="00755BC1" w14:paraId="65F00497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1F480221" w14:textId="77777777" w:rsidR="00E16A96" w:rsidRPr="00755BC1" w:rsidRDefault="00E16A96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29FBD443" w14:textId="0471D34E" w:rsidR="00E16A96" w:rsidRPr="00C434B2" w:rsidRDefault="009C1A41" w:rsidP="009C1A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> of a local scheme in an LIC or NEE to increase sustainable supplies of food.</w:t>
            </w:r>
          </w:p>
        </w:tc>
        <w:tc>
          <w:tcPr>
            <w:tcW w:w="3261" w:type="dxa"/>
          </w:tcPr>
          <w:p w14:paraId="3D0AE495" w14:textId="77777777" w:rsidR="00E16A96" w:rsidRPr="00C434B2" w:rsidRDefault="00E16A96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ECF43D" w14:textId="77777777" w:rsidR="00E16A96" w:rsidRDefault="00E16A96" w:rsidP="00E16A96">
      <w:pPr>
        <w:ind w:right="3240"/>
        <w:rPr>
          <w:rFonts w:ascii="Calibri" w:hAnsi="Calibri"/>
        </w:rPr>
      </w:pPr>
    </w:p>
    <w:p w14:paraId="51DAC0C6" w14:textId="77777777" w:rsidR="009C1A41" w:rsidRPr="00755BC1" w:rsidRDefault="009C1A41" w:rsidP="00E16A96">
      <w:pPr>
        <w:ind w:right="3240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9C1A41" w:rsidRPr="00293E59" w14:paraId="338E75E4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6D536675" w14:textId="171D6812" w:rsidR="009C1A41" w:rsidRPr="00293E59" w:rsidRDefault="009C1A41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Resource Management – </w:t>
            </w: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Water</w:t>
            </w: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C1A41" w:rsidRPr="00C434B2" w14:paraId="6B9C000C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7B4D6824" w14:textId="77777777" w:rsidR="009C1A41" w:rsidRPr="00755BC1" w:rsidRDefault="009C1A41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63A135BF" w14:textId="4F23197F" w:rsidR="009C1A41" w:rsidRPr="00C434B2" w:rsidRDefault="009C1A41" w:rsidP="00044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> of a large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9C1A41">
              <w:rPr>
                <w:rFonts w:ascii="Calibri" w:hAnsi="Calibri"/>
                <w:sz w:val="22"/>
                <w:szCs w:val="22"/>
              </w:rPr>
              <w:t>scale water transfer scheme to show how its development has both advantages and disadvantages.</w:t>
            </w:r>
          </w:p>
        </w:tc>
        <w:tc>
          <w:tcPr>
            <w:tcW w:w="3261" w:type="dxa"/>
          </w:tcPr>
          <w:p w14:paraId="3A97C637" w14:textId="77777777" w:rsidR="009C1A41" w:rsidRPr="00C434B2" w:rsidRDefault="009C1A41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9C1A41" w:rsidRPr="00C434B2" w14:paraId="04322FA0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5ABAC4EB" w14:textId="77777777" w:rsidR="009C1A41" w:rsidRPr="00755BC1" w:rsidRDefault="009C1A41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4A214F40" w14:textId="4B253221" w:rsidR="009C1A41" w:rsidRPr="00C434B2" w:rsidRDefault="009C1A41" w:rsidP="00044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 xml:space="preserve"> of a local scheme in an LIC or NEE to increase sustainable supplies of </w:t>
            </w:r>
            <w:r>
              <w:rPr>
                <w:rFonts w:ascii="Calibri" w:hAnsi="Calibri"/>
                <w:sz w:val="22"/>
                <w:szCs w:val="22"/>
              </w:rPr>
              <w:t>water</w:t>
            </w:r>
            <w:r w:rsidRPr="009C1A4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61" w:type="dxa"/>
          </w:tcPr>
          <w:p w14:paraId="7AEA28F5" w14:textId="77777777" w:rsidR="009C1A41" w:rsidRPr="00C434B2" w:rsidRDefault="009C1A41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78B87C" w14:textId="06BE34F4" w:rsidR="009C1A41" w:rsidRDefault="009C1A41" w:rsidP="00E16A96">
      <w:pPr>
        <w:spacing w:after="200" w:line="276" w:lineRule="auto"/>
        <w:rPr>
          <w:rFonts w:ascii="Calibri" w:hAnsi="Calibri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75"/>
        <w:gridCol w:w="6029"/>
        <w:gridCol w:w="3261"/>
      </w:tblGrid>
      <w:tr w:rsidR="009C1A41" w:rsidRPr="00293E59" w14:paraId="58A1B531" w14:textId="77777777" w:rsidTr="000440F5">
        <w:tc>
          <w:tcPr>
            <w:tcW w:w="10065" w:type="dxa"/>
            <w:gridSpan w:val="3"/>
            <w:shd w:val="clear" w:color="auto" w:fill="81A032"/>
            <w:vAlign w:val="center"/>
          </w:tcPr>
          <w:p w14:paraId="784A6215" w14:textId="77777777" w:rsidR="009C1A41" w:rsidRPr="00293E59" w:rsidRDefault="009C1A41" w:rsidP="000440F5">
            <w:pPr>
              <w:ind w:right="3240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Resource Management – Energy </w:t>
            </w:r>
          </w:p>
        </w:tc>
      </w:tr>
      <w:tr w:rsidR="009C1A41" w:rsidRPr="00C434B2" w14:paraId="43C57879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4EB0F27D" w14:textId="77777777" w:rsidR="009C1A41" w:rsidRPr="00755BC1" w:rsidRDefault="009C1A41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29" w:type="dxa"/>
          </w:tcPr>
          <w:p w14:paraId="75538F81" w14:textId="04B26ADB" w:rsidR="009C1A41" w:rsidRPr="00C434B2" w:rsidRDefault="009C1A41" w:rsidP="00044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> to show how the extraction of a fossil fuel has both advantages and disadvantages.</w:t>
            </w:r>
          </w:p>
        </w:tc>
        <w:tc>
          <w:tcPr>
            <w:tcW w:w="3261" w:type="dxa"/>
          </w:tcPr>
          <w:p w14:paraId="21B54FDC" w14:textId="77777777" w:rsidR="009C1A41" w:rsidRPr="00C434B2" w:rsidRDefault="009C1A41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  <w:tr w:rsidR="009C1A41" w:rsidRPr="00C434B2" w14:paraId="6FD62E61" w14:textId="77777777" w:rsidTr="000440F5">
        <w:trPr>
          <w:trHeight w:val="525"/>
        </w:trPr>
        <w:tc>
          <w:tcPr>
            <w:tcW w:w="775" w:type="dxa"/>
            <w:vAlign w:val="center"/>
          </w:tcPr>
          <w:p w14:paraId="09AB93BA" w14:textId="77777777" w:rsidR="009C1A41" w:rsidRPr="00755BC1" w:rsidRDefault="009C1A41" w:rsidP="000440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29" w:type="dxa"/>
          </w:tcPr>
          <w:p w14:paraId="164EEAEA" w14:textId="61C45E60" w:rsidR="009C1A41" w:rsidRPr="00C434B2" w:rsidRDefault="009C1A41" w:rsidP="00044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9C1A41">
              <w:rPr>
                <w:rFonts w:ascii="Calibri" w:hAnsi="Calibri"/>
                <w:sz w:val="22"/>
                <w:szCs w:val="22"/>
              </w:rPr>
              <w:t>n </w:t>
            </w:r>
            <w:r w:rsidRPr="009C1A41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Pr="009C1A41">
              <w:rPr>
                <w:rFonts w:ascii="Calibri" w:hAnsi="Calibri"/>
                <w:sz w:val="22"/>
                <w:szCs w:val="22"/>
              </w:rPr>
              <w:t> of a local renewable energy scheme in an LIC or NEE to provide sustainable supplies of energy.</w:t>
            </w:r>
          </w:p>
        </w:tc>
        <w:tc>
          <w:tcPr>
            <w:tcW w:w="3261" w:type="dxa"/>
          </w:tcPr>
          <w:p w14:paraId="6C96CA27" w14:textId="77777777" w:rsidR="009C1A41" w:rsidRPr="00C434B2" w:rsidRDefault="009C1A41" w:rsidP="000440F5">
            <w:pPr>
              <w:ind w:right="32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3FD7B5" w14:textId="48C9BD87" w:rsidR="009C1A41" w:rsidRDefault="009C1A41" w:rsidP="00E16A96">
      <w:pPr>
        <w:spacing w:after="200" w:line="276" w:lineRule="auto"/>
        <w:rPr>
          <w:rFonts w:ascii="Calibri" w:hAnsi="Calibri"/>
        </w:rPr>
      </w:pPr>
    </w:p>
    <w:p w14:paraId="32985922" w14:textId="77777777" w:rsidR="009C1A41" w:rsidRDefault="009C1A41" w:rsidP="009C1A41">
      <w:pPr>
        <w:spacing w:after="200" w:line="276" w:lineRule="auto"/>
        <w:rPr>
          <w:rFonts w:ascii="Calibri" w:hAnsi="Calibri"/>
        </w:rPr>
      </w:pPr>
    </w:p>
    <w:p w14:paraId="52C25983" w14:textId="291F139B" w:rsidR="009C1A41" w:rsidRDefault="009C1A41" w:rsidP="00E16A96">
      <w:pPr>
        <w:spacing w:after="200" w:line="276" w:lineRule="auto"/>
        <w:rPr>
          <w:rFonts w:ascii="Calibri" w:hAnsi="Calibri"/>
        </w:rPr>
      </w:pPr>
    </w:p>
    <w:p w14:paraId="42F3F2F6" w14:textId="77777777" w:rsidR="00C434B2" w:rsidRPr="00755BC1" w:rsidRDefault="00C434B2" w:rsidP="00625368">
      <w:pPr>
        <w:spacing w:after="200" w:line="276" w:lineRule="auto"/>
        <w:rPr>
          <w:rFonts w:ascii="Calibri" w:hAnsi="Calibri"/>
        </w:rPr>
      </w:pPr>
    </w:p>
    <w:sectPr w:rsidR="00C434B2" w:rsidRPr="00755BC1" w:rsidSect="00D8111A">
      <w:footerReference w:type="even" r:id="rId10"/>
      <w:footerReference w:type="default" r:id="rId11"/>
      <w:footerReference w:type="first" r:id="rId12"/>
      <w:type w:val="continuous"/>
      <w:pgSz w:w="11900" w:h="16840"/>
      <w:pgMar w:top="936" w:right="1077" w:bottom="936" w:left="1077" w:header="907" w:footer="57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7922" w14:textId="77777777" w:rsidR="00C62F6D" w:rsidRDefault="00C62F6D" w:rsidP="00600433">
      <w:r>
        <w:separator/>
      </w:r>
    </w:p>
  </w:endnote>
  <w:endnote w:type="continuationSeparator" w:id="0">
    <w:p w14:paraId="1DDC2E66" w14:textId="77777777" w:rsidR="00C62F6D" w:rsidRDefault="00C62F6D" w:rsidP="0060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6980911"/>
      <w:docPartObj>
        <w:docPartGallery w:val="Page Numbers (Bottom of Page)"/>
        <w:docPartUnique/>
      </w:docPartObj>
    </w:sdtPr>
    <w:sdtContent>
      <w:p w14:paraId="356DE5AF" w14:textId="7D33020A" w:rsidR="006022E9" w:rsidRDefault="006022E9" w:rsidP="006022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2D9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112E62" w14:textId="77777777" w:rsidR="006022E9" w:rsidRDefault="006022E9" w:rsidP="00FF01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4610" w14:textId="500C70DB" w:rsidR="006022E9" w:rsidRPr="00A839BC" w:rsidRDefault="006022E9" w:rsidP="00D8111A">
    <w:pPr>
      <w:pStyle w:val="Footer"/>
      <w:jc w:val="center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15571EA2" wp14:editId="4A3EDCBB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0" t="0" r="0" b="6350"/>
              <wp:wrapNone/>
              <wp:docPr id="13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3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4C13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" fillcolor="#80b350 [3206]" stroked="f">
              <v:textbox inset=",7.2pt,,7.2pt"/>
              <w10:wrap anchorx="page" anchory="page"/>
              <w10:anchorlock/>
            </v:shape>
          </w:pict>
        </mc:Fallback>
      </mc:AlternateContent>
    </w:r>
    <w:r w:rsidR="00D8111A" w:rsidRPr="00D8111A">
      <w:rPr>
        <w:rFonts w:ascii="Calibri" w:hAnsi="Calibri"/>
      </w:rPr>
      <w:t>www.internetgeography.net/aqa-gcse-geography</w:t>
    </w:r>
  </w:p>
  <w:p w14:paraId="4A7C78C0" w14:textId="77777777" w:rsidR="006022E9" w:rsidRDefault="006022E9" w:rsidP="00FF01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2931" w14:textId="77777777" w:rsidR="006022E9" w:rsidRPr="00A839BC" w:rsidRDefault="006022E9">
    <w:pPr>
      <w:pStyle w:val="Footer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68A6CE65" wp14:editId="6248D813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0" t="0" r="0" b="635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3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BFE7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" fillcolor="#80b350 [3206]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="Calibri" w:hAnsi="Calibri"/>
      </w:rPr>
      <w:t xml:space="preserve">© Internet Geography </w:t>
    </w:r>
    <w:r>
      <w:rPr>
        <w:rFonts w:ascii="Calibri" w:hAnsi="Calibri"/>
      </w:rPr>
      <w:tab/>
    </w:r>
    <w:hyperlink r:id="rId1" w:history="1">
      <w:r w:rsidRPr="00A839BC">
        <w:rPr>
          <w:rStyle w:val="Hyperlink"/>
          <w:rFonts w:ascii="Calibri" w:hAnsi="Calibri"/>
        </w:rPr>
        <w:t>www.internetgeography.net</w:t>
      </w:r>
    </w:hyperlink>
    <w:r w:rsidRPr="00A839BC">
      <w:rPr>
        <w:rFonts w:ascii="Calibri" w:hAnsi="Calibri"/>
      </w:rPr>
      <w:t xml:space="preserve"> </w:t>
    </w:r>
    <w:r w:rsidRPr="00A839BC">
      <w:rPr>
        <w:rFonts w:ascii="Calibri" w:hAnsi="Calibri"/>
      </w:rPr>
      <w:tab/>
      <w:t>@internetgeog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BF0A" w14:textId="77777777" w:rsidR="00C62F6D" w:rsidRDefault="00C62F6D" w:rsidP="00600433">
      <w:r>
        <w:separator/>
      </w:r>
    </w:p>
  </w:footnote>
  <w:footnote w:type="continuationSeparator" w:id="0">
    <w:p w14:paraId="1B2D227E" w14:textId="77777777" w:rsidR="00C62F6D" w:rsidRDefault="00C62F6D" w:rsidP="0060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7B2"/>
    <w:multiLevelType w:val="multilevel"/>
    <w:tmpl w:val="A7F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31193"/>
    <w:multiLevelType w:val="hybridMultilevel"/>
    <w:tmpl w:val="22441270"/>
    <w:lvl w:ilvl="0" w:tplc="4866CBDA">
      <w:start w:val="1"/>
      <w:numFmt w:val="decimal"/>
      <w:lvlText w:val="%1."/>
      <w:lvlJc w:val="left"/>
      <w:pPr>
        <w:ind w:left="720" w:hanging="360"/>
      </w:pPr>
      <w:rPr>
        <w:rFonts w:hint="default"/>
        <w:color w:val="57565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D36"/>
    <w:multiLevelType w:val="multilevel"/>
    <w:tmpl w:val="BFB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F4A3E"/>
    <w:multiLevelType w:val="hybridMultilevel"/>
    <w:tmpl w:val="66AC2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A8E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0DF0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FDF"/>
    <w:multiLevelType w:val="hybridMultilevel"/>
    <w:tmpl w:val="38F6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5452"/>
    <w:multiLevelType w:val="hybridMultilevel"/>
    <w:tmpl w:val="5B78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219C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0406"/>
    <w:multiLevelType w:val="multilevel"/>
    <w:tmpl w:val="0C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3F04"/>
    <w:multiLevelType w:val="multilevel"/>
    <w:tmpl w:val="5710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A0FEE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793C"/>
    <w:multiLevelType w:val="multilevel"/>
    <w:tmpl w:val="922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9A160B"/>
    <w:multiLevelType w:val="multilevel"/>
    <w:tmpl w:val="D31A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8A13A3"/>
    <w:multiLevelType w:val="hybridMultilevel"/>
    <w:tmpl w:val="5AC8F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35839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F71"/>
    <w:multiLevelType w:val="hybridMultilevel"/>
    <w:tmpl w:val="5B78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3B07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075B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21E08"/>
    <w:multiLevelType w:val="multilevel"/>
    <w:tmpl w:val="AFC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5B1450"/>
    <w:multiLevelType w:val="multilevel"/>
    <w:tmpl w:val="C6B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A33BF9"/>
    <w:multiLevelType w:val="hybridMultilevel"/>
    <w:tmpl w:val="3E6C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71066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64C7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E60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B20E2"/>
    <w:multiLevelType w:val="hybridMultilevel"/>
    <w:tmpl w:val="8BE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7BF"/>
    <w:multiLevelType w:val="hybridMultilevel"/>
    <w:tmpl w:val="4984BFC6"/>
    <w:lvl w:ilvl="0" w:tplc="5A420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B775D"/>
    <w:multiLevelType w:val="multilevel"/>
    <w:tmpl w:val="F65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986A1D"/>
    <w:multiLevelType w:val="multilevel"/>
    <w:tmpl w:val="3B2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927203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25B6F"/>
    <w:multiLevelType w:val="multilevel"/>
    <w:tmpl w:val="E94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554A8"/>
    <w:multiLevelType w:val="multilevel"/>
    <w:tmpl w:val="F750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D19B8"/>
    <w:multiLevelType w:val="hybridMultilevel"/>
    <w:tmpl w:val="DDB8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066C2"/>
    <w:multiLevelType w:val="multilevel"/>
    <w:tmpl w:val="C4E2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9805D2"/>
    <w:multiLevelType w:val="multilevel"/>
    <w:tmpl w:val="D94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880695"/>
    <w:multiLevelType w:val="hybridMultilevel"/>
    <w:tmpl w:val="701E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61E2A"/>
    <w:multiLevelType w:val="hybridMultilevel"/>
    <w:tmpl w:val="4984BFC6"/>
    <w:lvl w:ilvl="0" w:tplc="5A420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00666"/>
    <w:multiLevelType w:val="hybridMultilevel"/>
    <w:tmpl w:val="D646E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6EC7"/>
    <w:multiLevelType w:val="hybridMultilevel"/>
    <w:tmpl w:val="097AD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E71"/>
    <w:multiLevelType w:val="multilevel"/>
    <w:tmpl w:val="66C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7408E8"/>
    <w:multiLevelType w:val="multilevel"/>
    <w:tmpl w:val="DB7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295952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21575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D5628"/>
    <w:multiLevelType w:val="hybridMultilevel"/>
    <w:tmpl w:val="CA7A4D92"/>
    <w:lvl w:ilvl="0" w:tplc="5CA6C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660B5"/>
    <w:multiLevelType w:val="hybridMultilevel"/>
    <w:tmpl w:val="A8F42FB4"/>
    <w:lvl w:ilvl="0" w:tplc="7D6046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C3AE8"/>
    <w:multiLevelType w:val="hybridMultilevel"/>
    <w:tmpl w:val="9726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05617"/>
    <w:multiLevelType w:val="multilevel"/>
    <w:tmpl w:val="D9F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FC867D4"/>
    <w:multiLevelType w:val="multilevel"/>
    <w:tmpl w:val="F35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8205508">
    <w:abstractNumId w:val="42"/>
  </w:num>
  <w:num w:numId="2" w16cid:durableId="990712759">
    <w:abstractNumId w:val="33"/>
  </w:num>
  <w:num w:numId="3" w16cid:durableId="401953217">
    <w:abstractNumId w:val="10"/>
  </w:num>
  <w:num w:numId="4" w16cid:durableId="1379863373">
    <w:abstractNumId w:val="23"/>
  </w:num>
  <w:num w:numId="5" w16cid:durableId="1680424072">
    <w:abstractNumId w:val="35"/>
  </w:num>
  <w:num w:numId="6" w16cid:durableId="448859139">
    <w:abstractNumId w:val="7"/>
  </w:num>
  <w:num w:numId="7" w16cid:durableId="67578531">
    <w:abstractNumId w:val="39"/>
  </w:num>
  <w:num w:numId="8" w16cid:durableId="813988144">
    <w:abstractNumId w:val="47"/>
  </w:num>
  <w:num w:numId="9" w16cid:durableId="1718310483">
    <w:abstractNumId w:val="8"/>
  </w:num>
  <w:num w:numId="10" w16cid:durableId="1813330113">
    <w:abstractNumId w:val="25"/>
  </w:num>
  <w:num w:numId="11" w16cid:durableId="1290698427">
    <w:abstractNumId w:val="5"/>
  </w:num>
  <w:num w:numId="12" w16cid:durableId="1710448955">
    <w:abstractNumId w:val="50"/>
  </w:num>
  <w:num w:numId="13" w16cid:durableId="733938862">
    <w:abstractNumId w:val="17"/>
  </w:num>
  <w:num w:numId="14" w16cid:durableId="1809398973">
    <w:abstractNumId w:val="43"/>
  </w:num>
  <w:num w:numId="15" w16cid:durableId="979647902">
    <w:abstractNumId w:val="6"/>
  </w:num>
  <w:num w:numId="16" w16cid:durableId="736325957">
    <w:abstractNumId w:val="1"/>
  </w:num>
  <w:num w:numId="17" w16cid:durableId="227688695">
    <w:abstractNumId w:val="15"/>
  </w:num>
  <w:num w:numId="18" w16cid:durableId="1063917336">
    <w:abstractNumId w:val="36"/>
  </w:num>
  <w:num w:numId="19" w16cid:durableId="1323238855">
    <w:abstractNumId w:val="49"/>
  </w:num>
  <w:num w:numId="20" w16cid:durableId="1998413809">
    <w:abstractNumId w:val="40"/>
  </w:num>
  <w:num w:numId="21" w16cid:durableId="1583223504">
    <w:abstractNumId w:val="28"/>
  </w:num>
  <w:num w:numId="22" w16cid:durableId="877202360">
    <w:abstractNumId w:val="24"/>
  </w:num>
  <w:num w:numId="23" w16cid:durableId="2038580266">
    <w:abstractNumId w:val="32"/>
  </w:num>
  <w:num w:numId="24" w16cid:durableId="538325649">
    <w:abstractNumId w:val="31"/>
  </w:num>
  <w:num w:numId="25" w16cid:durableId="2036105057">
    <w:abstractNumId w:val="52"/>
  </w:num>
  <w:num w:numId="26" w16cid:durableId="790436267">
    <w:abstractNumId w:val="27"/>
  </w:num>
  <w:num w:numId="27" w16cid:durableId="1786192665">
    <w:abstractNumId w:val="45"/>
  </w:num>
  <w:num w:numId="28" w16cid:durableId="581647301">
    <w:abstractNumId w:val="26"/>
  </w:num>
  <w:num w:numId="29" w16cid:durableId="3359974">
    <w:abstractNumId w:val="48"/>
  </w:num>
  <w:num w:numId="30" w16cid:durableId="237175304">
    <w:abstractNumId w:val="12"/>
  </w:num>
  <w:num w:numId="31" w16cid:durableId="1851796034">
    <w:abstractNumId w:val="46"/>
  </w:num>
  <w:num w:numId="32" w16cid:durableId="874584704">
    <w:abstractNumId w:val="4"/>
  </w:num>
  <w:num w:numId="33" w16cid:durableId="1197041342">
    <w:abstractNumId w:val="19"/>
  </w:num>
  <w:num w:numId="34" w16cid:durableId="1844736365">
    <w:abstractNumId w:val="22"/>
  </w:num>
  <w:num w:numId="35" w16cid:durableId="1870142044">
    <w:abstractNumId w:val="41"/>
  </w:num>
  <w:num w:numId="36" w16cid:durableId="1889298264">
    <w:abstractNumId w:val="3"/>
  </w:num>
  <w:num w:numId="37" w16cid:durableId="1425418533">
    <w:abstractNumId w:val="18"/>
  </w:num>
  <w:num w:numId="38" w16cid:durableId="1041591733">
    <w:abstractNumId w:val="16"/>
  </w:num>
  <w:num w:numId="39" w16cid:durableId="391580993">
    <w:abstractNumId w:val="29"/>
  </w:num>
  <w:num w:numId="40" w16cid:durableId="997076062">
    <w:abstractNumId w:val="0"/>
  </w:num>
  <w:num w:numId="41" w16cid:durableId="416639656">
    <w:abstractNumId w:val="44"/>
  </w:num>
  <w:num w:numId="42" w16cid:durableId="1929000238">
    <w:abstractNumId w:val="2"/>
  </w:num>
  <w:num w:numId="43" w16cid:durableId="96338731">
    <w:abstractNumId w:val="38"/>
  </w:num>
  <w:num w:numId="44" w16cid:durableId="958144399">
    <w:abstractNumId w:val="30"/>
  </w:num>
  <w:num w:numId="45" w16cid:durableId="1671103118">
    <w:abstractNumId w:val="11"/>
  </w:num>
  <w:num w:numId="46" w16cid:durableId="1090854579">
    <w:abstractNumId w:val="14"/>
  </w:num>
  <w:num w:numId="47" w16cid:durableId="2060665581">
    <w:abstractNumId w:val="51"/>
  </w:num>
  <w:num w:numId="48" w16cid:durableId="2082292796">
    <w:abstractNumId w:val="13"/>
  </w:num>
  <w:num w:numId="49" w16cid:durableId="77405716">
    <w:abstractNumId w:val="21"/>
  </w:num>
  <w:num w:numId="50" w16cid:durableId="1680618409">
    <w:abstractNumId w:val="20"/>
  </w:num>
  <w:num w:numId="51" w16cid:durableId="1698459733">
    <w:abstractNumId w:val="9"/>
  </w:num>
  <w:num w:numId="52" w16cid:durableId="877744222">
    <w:abstractNumId w:val="37"/>
  </w:num>
  <w:num w:numId="53" w16cid:durableId="15915045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D8"/>
    <w:rsid w:val="00005F7F"/>
    <w:rsid w:val="00034A3C"/>
    <w:rsid w:val="00046B73"/>
    <w:rsid w:val="000830A2"/>
    <w:rsid w:val="00096532"/>
    <w:rsid w:val="00097195"/>
    <w:rsid w:val="000B2E55"/>
    <w:rsid w:val="000C5B51"/>
    <w:rsid w:val="000E2164"/>
    <w:rsid w:val="000F2A12"/>
    <w:rsid w:val="0013260F"/>
    <w:rsid w:val="00170B79"/>
    <w:rsid w:val="00182BDB"/>
    <w:rsid w:val="001C5180"/>
    <w:rsid w:val="001C7483"/>
    <w:rsid w:val="001D04E6"/>
    <w:rsid w:val="001F1B94"/>
    <w:rsid w:val="001F31B8"/>
    <w:rsid w:val="0026678F"/>
    <w:rsid w:val="00274FCB"/>
    <w:rsid w:val="00293E59"/>
    <w:rsid w:val="00295E64"/>
    <w:rsid w:val="002D02F3"/>
    <w:rsid w:val="002E1F62"/>
    <w:rsid w:val="002E3E64"/>
    <w:rsid w:val="002F61B4"/>
    <w:rsid w:val="00304035"/>
    <w:rsid w:val="00336B37"/>
    <w:rsid w:val="00342C31"/>
    <w:rsid w:val="00345765"/>
    <w:rsid w:val="0035513C"/>
    <w:rsid w:val="003A438F"/>
    <w:rsid w:val="003C5132"/>
    <w:rsid w:val="004347AE"/>
    <w:rsid w:val="0045180D"/>
    <w:rsid w:val="00460CA8"/>
    <w:rsid w:val="00463ED8"/>
    <w:rsid w:val="004A1562"/>
    <w:rsid w:val="004B7742"/>
    <w:rsid w:val="004C2535"/>
    <w:rsid w:val="00534A3E"/>
    <w:rsid w:val="00552810"/>
    <w:rsid w:val="00594952"/>
    <w:rsid w:val="005C24CA"/>
    <w:rsid w:val="005C4248"/>
    <w:rsid w:val="005D608A"/>
    <w:rsid w:val="005D7748"/>
    <w:rsid w:val="005F01AC"/>
    <w:rsid w:val="00600433"/>
    <w:rsid w:val="006022E9"/>
    <w:rsid w:val="00625368"/>
    <w:rsid w:val="0066288D"/>
    <w:rsid w:val="006644C3"/>
    <w:rsid w:val="006767DF"/>
    <w:rsid w:val="00693182"/>
    <w:rsid w:val="006C0713"/>
    <w:rsid w:val="006E54EE"/>
    <w:rsid w:val="006F295F"/>
    <w:rsid w:val="00707F17"/>
    <w:rsid w:val="00722A2F"/>
    <w:rsid w:val="00726386"/>
    <w:rsid w:val="0075443F"/>
    <w:rsid w:val="00754661"/>
    <w:rsid w:val="00755BC1"/>
    <w:rsid w:val="0077436E"/>
    <w:rsid w:val="007842DC"/>
    <w:rsid w:val="007973B4"/>
    <w:rsid w:val="007C2142"/>
    <w:rsid w:val="007F1878"/>
    <w:rsid w:val="00835706"/>
    <w:rsid w:val="0084229C"/>
    <w:rsid w:val="008444D0"/>
    <w:rsid w:val="008522CB"/>
    <w:rsid w:val="0085701A"/>
    <w:rsid w:val="00867657"/>
    <w:rsid w:val="008872F8"/>
    <w:rsid w:val="00890834"/>
    <w:rsid w:val="008C5CB5"/>
    <w:rsid w:val="0090039C"/>
    <w:rsid w:val="009027BE"/>
    <w:rsid w:val="00913D26"/>
    <w:rsid w:val="00931557"/>
    <w:rsid w:val="0093647D"/>
    <w:rsid w:val="009475BC"/>
    <w:rsid w:val="009522D6"/>
    <w:rsid w:val="00960C5E"/>
    <w:rsid w:val="00970F32"/>
    <w:rsid w:val="009A1AD5"/>
    <w:rsid w:val="009A5B55"/>
    <w:rsid w:val="009A7F28"/>
    <w:rsid w:val="009B6F5A"/>
    <w:rsid w:val="009C1A41"/>
    <w:rsid w:val="009E145D"/>
    <w:rsid w:val="00A02DAE"/>
    <w:rsid w:val="00A74B97"/>
    <w:rsid w:val="00A839BC"/>
    <w:rsid w:val="00A97A71"/>
    <w:rsid w:val="00AB2525"/>
    <w:rsid w:val="00AC1671"/>
    <w:rsid w:val="00AC5A9E"/>
    <w:rsid w:val="00AF12A5"/>
    <w:rsid w:val="00B05ADF"/>
    <w:rsid w:val="00B17C36"/>
    <w:rsid w:val="00B30C18"/>
    <w:rsid w:val="00B67DE3"/>
    <w:rsid w:val="00B75DC9"/>
    <w:rsid w:val="00BA4BC4"/>
    <w:rsid w:val="00BC3CDF"/>
    <w:rsid w:val="00BC6F16"/>
    <w:rsid w:val="00BD2D8C"/>
    <w:rsid w:val="00BE6C76"/>
    <w:rsid w:val="00C0415C"/>
    <w:rsid w:val="00C10F5D"/>
    <w:rsid w:val="00C32D95"/>
    <w:rsid w:val="00C434B2"/>
    <w:rsid w:val="00C55D16"/>
    <w:rsid w:val="00C62F6D"/>
    <w:rsid w:val="00C714A7"/>
    <w:rsid w:val="00C75E77"/>
    <w:rsid w:val="00C8063B"/>
    <w:rsid w:val="00C81CE4"/>
    <w:rsid w:val="00C954A2"/>
    <w:rsid w:val="00CB1264"/>
    <w:rsid w:val="00D171AC"/>
    <w:rsid w:val="00D22D8C"/>
    <w:rsid w:val="00D64AE6"/>
    <w:rsid w:val="00D80D72"/>
    <w:rsid w:val="00D8111A"/>
    <w:rsid w:val="00DA463D"/>
    <w:rsid w:val="00DB1D49"/>
    <w:rsid w:val="00DB2831"/>
    <w:rsid w:val="00DE1986"/>
    <w:rsid w:val="00DF63CE"/>
    <w:rsid w:val="00E16A96"/>
    <w:rsid w:val="00E446C2"/>
    <w:rsid w:val="00E55AE8"/>
    <w:rsid w:val="00E72DBD"/>
    <w:rsid w:val="00E73849"/>
    <w:rsid w:val="00E81499"/>
    <w:rsid w:val="00EB2511"/>
    <w:rsid w:val="00ED3093"/>
    <w:rsid w:val="00ED573F"/>
    <w:rsid w:val="00F1423A"/>
    <w:rsid w:val="00F3111B"/>
    <w:rsid w:val="00F3651B"/>
    <w:rsid w:val="00F4073F"/>
    <w:rsid w:val="00F53D9F"/>
    <w:rsid w:val="00F55783"/>
    <w:rsid w:val="00F678D5"/>
    <w:rsid w:val="00F80799"/>
    <w:rsid w:val="00FA1C41"/>
    <w:rsid w:val="00FC41DB"/>
    <w:rsid w:val="00FD3F8E"/>
    <w:rsid w:val="00FD4EE4"/>
    <w:rsid w:val="00FE0C16"/>
    <w:rsid w:val="00FF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45C7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2E9"/>
    <w:pPr>
      <w:pBdr>
        <w:top w:val="single" w:sz="4" w:space="1" w:color="80B350" w:themeColor="accent3"/>
      </w:pBdr>
      <w:spacing w:before="200" w:after="40"/>
      <w:ind w:right="624"/>
      <w:outlineLvl w:val="0"/>
    </w:pPr>
    <w:rPr>
      <w:b/>
      <w:caps/>
      <w:color w:val="80B350" w:themeColor="accent3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outlineLvl w:val="5"/>
    </w:pPr>
    <w:rPr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6022E9"/>
    <w:rPr>
      <w:rFonts w:ascii="Times New Roman" w:eastAsia="Times New Roman" w:hAnsi="Times New Roman" w:cs="Times New Roman"/>
      <w:b/>
      <w:caps/>
      <w:color w:val="80B350" w:themeColor="accent3"/>
      <w:sz w:val="28"/>
      <w:szCs w:val="56"/>
      <w:lang w:val="en-GB"/>
    </w:rPr>
  </w:style>
  <w:style w:type="paragraph" w:styleId="Title">
    <w:name w:val="Title"/>
    <w:basedOn w:val="Heading3"/>
    <w:next w:val="Normal"/>
    <w:link w:val="TitleChar"/>
    <w:uiPriority w:val="10"/>
    <w:qFormat/>
    <w:rsid w:val="005C4248"/>
    <w:pPr>
      <w:spacing w:before="60" w:after="280"/>
      <w:jc w:val="left"/>
    </w:pPr>
    <w:rPr>
      <w:rFonts w:ascii="Calibri" w:hAnsi="Calibri"/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5C4248"/>
    <w:rPr>
      <w:rFonts w:ascii="Calibri" w:hAnsi="Calibr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character" w:customStyle="1" w:styleId="apple-converted-space">
    <w:name w:val="apple-converted-space"/>
    <w:basedOn w:val="DefaultParagraphFont"/>
    <w:rsid w:val="00970F32"/>
  </w:style>
  <w:style w:type="character" w:styleId="Hyperlink">
    <w:name w:val="Hyperlink"/>
    <w:basedOn w:val="DefaultParagraphFont"/>
    <w:rsid w:val="00E44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6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46C2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rsid w:val="00FF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tgeograph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onybennett/Library/Containers/com.microsoft.Word/Data/Library/Application%20Support/Microsoft/Office/16.0/DTS/Search/%7bEAEE98F8-C54D-0848-B81B-02A08BA57500%7dtf44695686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{EAEE98F8-C54D-0848-B81B-02A08BA57500}tf44695686.dotx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2025-01-21T23:05:00Z</dcterms:created>
  <dcterms:modified xsi:type="dcterms:W3CDTF">2025-01-21T23:46:00Z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2018-06-29T15:51:55.0401576Z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